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0D6" w:rsidRDefault="00E870D6" w:rsidP="00131141">
      <w:pPr>
        <w:jc w:val="center"/>
        <w:rPr>
          <w:b/>
          <w:sz w:val="24"/>
        </w:rPr>
      </w:pPr>
    </w:p>
    <w:p w:rsidR="00E870D6" w:rsidRDefault="00E870D6" w:rsidP="00131141">
      <w:pPr>
        <w:jc w:val="center"/>
        <w:rPr>
          <w:b/>
          <w:sz w:val="24"/>
        </w:rPr>
      </w:pPr>
      <w:r>
        <w:rPr>
          <w:noProof/>
          <w:lang w:eastAsia="en-GB"/>
        </w:rPr>
        <w:drawing>
          <wp:anchor distT="0" distB="0" distL="114300" distR="114300" simplePos="0" relativeHeight="251659264" behindDoc="0" locked="0" layoutInCell="1" allowOverlap="1" wp14:anchorId="6310F2B3" wp14:editId="1C3BA601">
            <wp:simplePos x="0" y="0"/>
            <wp:positionH relativeFrom="column">
              <wp:posOffset>0</wp:posOffset>
            </wp:positionH>
            <wp:positionV relativeFrom="paragraph">
              <wp:posOffset>180340</wp:posOffset>
            </wp:positionV>
            <wp:extent cx="1190657" cy="742809"/>
            <wp:effectExtent l="0" t="0" r="0" b="635"/>
            <wp:wrapThrough wrapText="bothSides">
              <wp:wrapPolygon edited="0">
                <wp:start x="0" y="0"/>
                <wp:lineTo x="0" y="21064"/>
                <wp:lineTo x="21082" y="21064"/>
                <wp:lineTo x="2108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ople.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190657" cy="742809"/>
                    </a:xfrm>
                    <a:prstGeom prst="rect">
                      <a:avLst/>
                    </a:prstGeom>
                  </pic:spPr>
                </pic:pic>
              </a:graphicData>
            </a:graphic>
            <wp14:sizeRelH relativeFrom="page">
              <wp14:pctWidth>0</wp14:pctWidth>
            </wp14:sizeRelH>
            <wp14:sizeRelV relativeFrom="page">
              <wp14:pctHeight>0</wp14:pctHeight>
            </wp14:sizeRelV>
          </wp:anchor>
        </w:drawing>
      </w:r>
    </w:p>
    <w:p w:rsidR="00E870D6" w:rsidRDefault="00E870D6" w:rsidP="00131141">
      <w:pPr>
        <w:jc w:val="center"/>
        <w:rPr>
          <w:b/>
          <w:sz w:val="24"/>
        </w:rPr>
      </w:pPr>
    </w:p>
    <w:p w:rsidR="00E870D6" w:rsidRDefault="00E870D6" w:rsidP="00131141">
      <w:pPr>
        <w:jc w:val="center"/>
        <w:rPr>
          <w:b/>
          <w:sz w:val="24"/>
        </w:rPr>
      </w:pPr>
      <w:r>
        <w:rPr>
          <w:b/>
          <w:sz w:val="24"/>
        </w:rPr>
        <w:t>LOCAL COUNCIL PUBLIC ADVISORY SERVICE</w:t>
      </w:r>
    </w:p>
    <w:p w:rsidR="00E870D6" w:rsidRDefault="00E870D6" w:rsidP="00131141">
      <w:pPr>
        <w:jc w:val="center"/>
        <w:rPr>
          <w:b/>
          <w:sz w:val="24"/>
        </w:rPr>
      </w:pPr>
    </w:p>
    <w:p w:rsidR="00E870D6" w:rsidRDefault="00E870D6" w:rsidP="00131141">
      <w:pPr>
        <w:jc w:val="center"/>
        <w:rPr>
          <w:b/>
          <w:sz w:val="24"/>
        </w:rPr>
      </w:pPr>
    </w:p>
    <w:p w:rsidR="00E870D6" w:rsidRDefault="00E870D6" w:rsidP="00131141">
      <w:pPr>
        <w:jc w:val="center"/>
        <w:rPr>
          <w:b/>
          <w:sz w:val="24"/>
        </w:rPr>
      </w:pPr>
    </w:p>
    <w:p w:rsidR="004178EB" w:rsidRPr="00886AA1" w:rsidRDefault="004178EB" w:rsidP="004178EB">
      <w:pPr>
        <w:pStyle w:val="NoSpacing"/>
        <w:jc w:val="center"/>
        <w:rPr>
          <w:rFonts w:ascii="Arial" w:hAnsi="Arial" w:cs="Arial"/>
          <w:b/>
          <w:sz w:val="24"/>
          <w:szCs w:val="24"/>
        </w:rPr>
      </w:pPr>
      <w:proofErr w:type="spellStart"/>
      <w:r w:rsidRPr="00886AA1">
        <w:rPr>
          <w:rFonts w:ascii="Arial" w:hAnsi="Arial" w:cs="Arial"/>
          <w:b/>
          <w:sz w:val="24"/>
          <w:szCs w:val="24"/>
        </w:rPr>
        <w:t>Ubbeston</w:t>
      </w:r>
      <w:proofErr w:type="spellEnd"/>
      <w:r w:rsidRPr="00886AA1">
        <w:rPr>
          <w:rFonts w:ascii="Arial" w:hAnsi="Arial" w:cs="Arial"/>
          <w:b/>
          <w:sz w:val="24"/>
          <w:szCs w:val="24"/>
        </w:rPr>
        <w:t xml:space="preserve"> Parish Council</w:t>
      </w:r>
    </w:p>
    <w:p w:rsidR="004178EB" w:rsidRPr="00886AA1" w:rsidRDefault="004178EB" w:rsidP="004178EB">
      <w:pPr>
        <w:pStyle w:val="NoSpacing"/>
        <w:jc w:val="center"/>
        <w:rPr>
          <w:rFonts w:ascii="Arial" w:hAnsi="Arial" w:cs="Arial"/>
          <w:sz w:val="24"/>
          <w:szCs w:val="24"/>
        </w:rPr>
      </w:pPr>
      <w:r w:rsidRPr="00886AA1">
        <w:rPr>
          <w:rFonts w:ascii="Arial" w:hAnsi="Arial" w:cs="Arial"/>
          <w:sz w:val="24"/>
          <w:szCs w:val="24"/>
        </w:rPr>
        <w:t>Bridge Cottage,</w:t>
      </w:r>
    </w:p>
    <w:p w:rsidR="004178EB" w:rsidRPr="00886AA1" w:rsidRDefault="004178EB" w:rsidP="004178EB">
      <w:pPr>
        <w:pStyle w:val="NoSpacing"/>
        <w:jc w:val="center"/>
        <w:rPr>
          <w:rFonts w:ascii="Arial" w:hAnsi="Arial" w:cs="Arial"/>
          <w:sz w:val="24"/>
          <w:szCs w:val="24"/>
        </w:rPr>
      </w:pPr>
      <w:proofErr w:type="spellStart"/>
      <w:r w:rsidRPr="00886AA1">
        <w:rPr>
          <w:rFonts w:ascii="Arial" w:hAnsi="Arial" w:cs="Arial"/>
          <w:sz w:val="24"/>
          <w:szCs w:val="24"/>
        </w:rPr>
        <w:t>Huntingfield</w:t>
      </w:r>
      <w:proofErr w:type="spellEnd"/>
      <w:r w:rsidRPr="00886AA1">
        <w:rPr>
          <w:rFonts w:ascii="Arial" w:hAnsi="Arial" w:cs="Arial"/>
          <w:sz w:val="24"/>
          <w:szCs w:val="24"/>
        </w:rPr>
        <w:t>,</w:t>
      </w:r>
    </w:p>
    <w:p w:rsidR="004178EB" w:rsidRDefault="004178EB" w:rsidP="004178EB">
      <w:pPr>
        <w:pStyle w:val="NoSpacing"/>
        <w:jc w:val="center"/>
        <w:rPr>
          <w:rFonts w:ascii="Arial" w:hAnsi="Arial" w:cs="Arial"/>
          <w:sz w:val="24"/>
          <w:szCs w:val="24"/>
        </w:rPr>
      </w:pPr>
      <w:r w:rsidRPr="00886AA1">
        <w:rPr>
          <w:rFonts w:ascii="Arial" w:hAnsi="Arial" w:cs="Arial"/>
          <w:sz w:val="24"/>
          <w:szCs w:val="24"/>
        </w:rPr>
        <w:t>Halesworth,</w:t>
      </w:r>
      <w:r w:rsidRPr="00886AA1">
        <w:rPr>
          <w:rFonts w:ascii="Arial" w:hAnsi="Arial" w:cs="Arial"/>
          <w:sz w:val="24"/>
          <w:szCs w:val="24"/>
        </w:rPr>
        <w:br/>
        <w:t>Suffolk.</w:t>
      </w:r>
      <w:r w:rsidRPr="00886AA1">
        <w:rPr>
          <w:rFonts w:ascii="Arial" w:hAnsi="Arial" w:cs="Arial"/>
          <w:sz w:val="24"/>
          <w:szCs w:val="24"/>
        </w:rPr>
        <w:br/>
        <w:t>IP19 0PX</w:t>
      </w:r>
      <w:r>
        <w:rPr>
          <w:rFonts w:ascii="Arial" w:hAnsi="Arial" w:cs="Arial"/>
          <w:sz w:val="24"/>
          <w:szCs w:val="24"/>
        </w:rPr>
        <w:br/>
        <w:t>01986 798258</w:t>
      </w:r>
      <w:r>
        <w:rPr>
          <w:rFonts w:ascii="Arial" w:hAnsi="Arial" w:cs="Arial"/>
          <w:sz w:val="24"/>
          <w:szCs w:val="24"/>
        </w:rPr>
        <w:br/>
      </w:r>
      <w:hyperlink r:id="rId9" w:history="1">
        <w:r w:rsidRPr="00CD580B">
          <w:rPr>
            <w:rStyle w:val="Hyperlink"/>
            <w:rFonts w:ascii="Arial" w:hAnsi="Arial" w:cs="Arial"/>
            <w:sz w:val="24"/>
            <w:szCs w:val="24"/>
          </w:rPr>
          <w:t>ubbestonclerk@outlook.com</w:t>
        </w:r>
      </w:hyperlink>
    </w:p>
    <w:p w:rsidR="00131141" w:rsidRDefault="00131141" w:rsidP="00131141"/>
    <w:p w:rsidR="00131141" w:rsidRPr="00131141" w:rsidRDefault="00131141" w:rsidP="00131141">
      <w:pPr>
        <w:rPr>
          <w:b/>
        </w:rPr>
      </w:pPr>
    </w:p>
    <w:p w:rsidR="00131141" w:rsidRPr="00131141" w:rsidRDefault="009F25EB" w:rsidP="00131141">
      <w:pPr>
        <w:rPr>
          <w:b/>
        </w:rPr>
      </w:pPr>
      <w:r>
        <w:rPr>
          <w:b/>
        </w:rPr>
        <w:t>Councillor</w:t>
      </w:r>
      <w:r w:rsidR="00131141" w:rsidRPr="00131141">
        <w:rPr>
          <w:b/>
        </w:rPr>
        <w:t xml:space="preserve"> Privacy Notice</w:t>
      </w:r>
    </w:p>
    <w:p w:rsidR="00131141" w:rsidRDefault="00131141" w:rsidP="00131141"/>
    <w:p w:rsidR="00131141" w:rsidRDefault="00573AB7" w:rsidP="00131141">
      <w:r>
        <w:t xml:space="preserve">When you </w:t>
      </w:r>
      <w:r w:rsidR="009F25EB">
        <w:t xml:space="preserve">sign your acceptance of office and </w:t>
      </w:r>
      <w:r w:rsidR="004E6DF8">
        <w:t>take your se</w:t>
      </w:r>
      <w:r w:rsidR="000260A8">
        <w:t xml:space="preserve">at on </w:t>
      </w:r>
      <w:proofErr w:type="spellStart"/>
      <w:r w:rsidR="004178EB">
        <w:t>Ubbeston</w:t>
      </w:r>
      <w:proofErr w:type="spellEnd"/>
      <w:r w:rsidR="004178EB">
        <w:t xml:space="preserve"> Parish </w:t>
      </w:r>
      <w:r w:rsidR="004E6DF8">
        <w:t>Council</w:t>
      </w:r>
    </w:p>
    <w:p w:rsidR="00833919" w:rsidRDefault="00833919" w:rsidP="00131141"/>
    <w:p w:rsidR="004E6DF8" w:rsidRDefault="00131141" w:rsidP="00131141">
      <w:r>
        <w:t>The information you provide (personal information such as name, address, email add</w:t>
      </w:r>
      <w:r w:rsidR="006D7F6F">
        <w:t>ress, phone number</w:t>
      </w:r>
      <w:r w:rsidR="00D06E65">
        <w:t xml:space="preserve">, </w:t>
      </w:r>
      <w:r w:rsidR="004E6DF8">
        <w:t xml:space="preserve">register of interests </w:t>
      </w:r>
      <w:r w:rsidR="00D06E65">
        <w:t>and other relevant information</w:t>
      </w:r>
      <w:r>
        <w:t>) will be processed and stored so that i</w:t>
      </w:r>
      <w:r w:rsidR="00D06E65">
        <w:t xml:space="preserve">t is possible to contact you, </w:t>
      </w:r>
      <w:r>
        <w:t>respond to your correspondenc</w:t>
      </w:r>
      <w:r w:rsidR="00E81E88">
        <w:t>e and</w:t>
      </w:r>
      <w:r w:rsidR="008C6864">
        <w:t xml:space="preserve"> retain</w:t>
      </w:r>
      <w:r w:rsidR="00E81E88">
        <w:t xml:space="preserve"> information re</w:t>
      </w:r>
      <w:r w:rsidR="00E91BD5">
        <w:t>lating</w:t>
      </w:r>
      <w:r w:rsidR="004E6DF8">
        <w:t xml:space="preserve"> to your time in office </w:t>
      </w:r>
      <w:r w:rsidR="008C6864">
        <w:t>with the Council</w:t>
      </w:r>
      <w:r>
        <w:t>. Your personal informatio</w:t>
      </w:r>
      <w:r w:rsidR="00573AB7">
        <w:t>n will not be shared w</w:t>
      </w:r>
      <w:r w:rsidR="000260A8">
        <w:t>ith any third</w:t>
      </w:r>
      <w:r w:rsidR="00E81E88">
        <w:t xml:space="preserve"> party</w:t>
      </w:r>
      <w:r w:rsidR="004E6DF8">
        <w:t xml:space="preserve"> other than those related to a </w:t>
      </w:r>
      <w:r w:rsidR="000260A8">
        <w:t>statutory or lawful requirement</w:t>
      </w:r>
      <w:r w:rsidR="004E6DF8">
        <w:t xml:space="preserve"> or with your consent. </w:t>
      </w:r>
    </w:p>
    <w:p w:rsidR="004E6DF8" w:rsidRDefault="004E6DF8" w:rsidP="00131141"/>
    <w:p w:rsidR="004E6DF8" w:rsidRDefault="004E6DF8" w:rsidP="00131141"/>
    <w:p w:rsidR="00131141" w:rsidRPr="00131141" w:rsidRDefault="00131141" w:rsidP="00131141">
      <w:pPr>
        <w:rPr>
          <w:b/>
        </w:rPr>
      </w:pPr>
      <w:r w:rsidRPr="00131141">
        <w:rPr>
          <w:b/>
        </w:rPr>
        <w:t xml:space="preserve">The Councils Right to Process Information </w:t>
      </w:r>
    </w:p>
    <w:p w:rsidR="00131141" w:rsidRDefault="00131141" w:rsidP="00131141"/>
    <w:p w:rsidR="00131141" w:rsidRDefault="00131141" w:rsidP="00131141">
      <w:r>
        <w:t xml:space="preserve">GDPR </w:t>
      </w:r>
      <w:r w:rsidR="00E81E88">
        <w:t>Article 6 (1) (a)</w:t>
      </w:r>
      <w:r w:rsidR="00D06E65">
        <w:t xml:space="preserve"> (c)</w:t>
      </w:r>
      <w:r w:rsidR="00247025">
        <w:t xml:space="preserve"> </w:t>
      </w:r>
      <w:r w:rsidRPr="00131141">
        <w:t xml:space="preserve">(Data Protection Act </w:t>
      </w:r>
      <w:r w:rsidR="004178EB">
        <w:t>2018</w:t>
      </w:r>
      <w:r w:rsidRPr="00131141">
        <w:t>)</w:t>
      </w:r>
    </w:p>
    <w:p w:rsidR="00131141" w:rsidRDefault="00131141" w:rsidP="00131141"/>
    <w:p w:rsidR="00131141" w:rsidRDefault="00131141" w:rsidP="00131141">
      <w:r>
        <w:t>Processing is with consent of the data subject</w:t>
      </w:r>
    </w:p>
    <w:p w:rsidR="00D06E65" w:rsidRDefault="00D06E65" w:rsidP="00131141"/>
    <w:p w:rsidR="00D06E65" w:rsidRDefault="00D06E65" w:rsidP="00131141">
      <w:r>
        <w:t>And</w:t>
      </w:r>
    </w:p>
    <w:p w:rsidR="00D06E65" w:rsidRDefault="00D06E65" w:rsidP="00131141"/>
    <w:p w:rsidR="00D06E65" w:rsidRDefault="00D06E65" w:rsidP="00131141">
      <w:r>
        <w:t>Processing is necessary for compliance with a legal obligation</w:t>
      </w:r>
    </w:p>
    <w:p w:rsidR="00247025" w:rsidRDefault="00247025" w:rsidP="00131141"/>
    <w:p w:rsidR="00131141" w:rsidRDefault="00131141" w:rsidP="00131141"/>
    <w:p w:rsidR="00131141" w:rsidRPr="00131141" w:rsidRDefault="00131141" w:rsidP="00131141">
      <w:pPr>
        <w:rPr>
          <w:b/>
        </w:rPr>
      </w:pPr>
      <w:r w:rsidRPr="00131141">
        <w:rPr>
          <w:b/>
        </w:rPr>
        <w:t>Information Security</w:t>
      </w:r>
    </w:p>
    <w:p w:rsidR="00131141" w:rsidRDefault="00131141" w:rsidP="00131141"/>
    <w:p w:rsidR="00131141" w:rsidRDefault="004178EB" w:rsidP="00131141">
      <w:proofErr w:type="spellStart"/>
      <w:r>
        <w:t>Ubbeston</w:t>
      </w:r>
      <w:proofErr w:type="spellEnd"/>
      <w:r>
        <w:t xml:space="preserve"> Parish</w:t>
      </w:r>
      <w:r w:rsidR="00131141">
        <w:t xml:space="preserve"> Council cares to ensure the security of personal data. We make sure that your information is protected from </w:t>
      </w:r>
      <w:proofErr w:type="spellStart"/>
      <w:r w:rsidR="00131141">
        <w:t>unauthorised</w:t>
      </w:r>
      <w:proofErr w:type="spellEnd"/>
      <w:r w:rsidR="00131141">
        <w:t xml:space="preserve"> access, loss, manipulation, falsification, destruction or </w:t>
      </w:r>
      <w:proofErr w:type="spellStart"/>
      <w:r w:rsidR="00131141">
        <w:t>unauthorised</w:t>
      </w:r>
      <w:proofErr w:type="spellEnd"/>
      <w:r w:rsidR="00131141">
        <w:t xml:space="preserve"> disclosure. This is done through appropriate technical measures and relevant policies. </w:t>
      </w:r>
    </w:p>
    <w:p w:rsidR="00131141" w:rsidRDefault="00131141" w:rsidP="00131141"/>
    <w:p w:rsidR="00131141" w:rsidRDefault="00131141" w:rsidP="00131141">
      <w:r>
        <w:t xml:space="preserve">We will only keep your data for the purpose it was collected for and </w:t>
      </w:r>
      <w:r w:rsidR="00D06E65">
        <w:t>it will be kept during the whole period of</w:t>
      </w:r>
      <w:r w:rsidR="004E6DF8">
        <w:t xml:space="preserve"> your office </w:t>
      </w:r>
      <w:r w:rsidR="00D06E65">
        <w:t>and for a statutory period of six years after</w:t>
      </w:r>
      <w:r>
        <w:t>. After which it will be deleted.</w:t>
      </w:r>
    </w:p>
    <w:p w:rsidR="000260A8" w:rsidRDefault="000260A8" w:rsidP="00131141">
      <w:pPr>
        <w:rPr>
          <w:b/>
        </w:rPr>
      </w:pPr>
    </w:p>
    <w:p w:rsidR="000260A8" w:rsidRDefault="000260A8" w:rsidP="00131141">
      <w:pPr>
        <w:rPr>
          <w:b/>
        </w:rPr>
      </w:pPr>
    </w:p>
    <w:p w:rsidR="000260A8" w:rsidRDefault="000260A8" w:rsidP="00131141">
      <w:pPr>
        <w:rPr>
          <w:b/>
        </w:rPr>
      </w:pPr>
    </w:p>
    <w:p w:rsidR="000260A8" w:rsidRDefault="000260A8" w:rsidP="00131141">
      <w:pPr>
        <w:rPr>
          <w:b/>
        </w:rPr>
      </w:pPr>
    </w:p>
    <w:p w:rsidR="000260A8" w:rsidRDefault="000260A8" w:rsidP="00131141"/>
    <w:p w:rsidR="00131141" w:rsidRPr="00131141" w:rsidRDefault="00131141" w:rsidP="00131141">
      <w:pPr>
        <w:rPr>
          <w:b/>
        </w:rPr>
      </w:pPr>
      <w:r w:rsidRPr="00131141">
        <w:rPr>
          <w:b/>
        </w:rPr>
        <w:t xml:space="preserve">Your Rights </w:t>
      </w:r>
    </w:p>
    <w:p w:rsidR="00131141" w:rsidRDefault="00131141" w:rsidP="00131141"/>
    <w:p w:rsidR="00131141" w:rsidRPr="00131141" w:rsidRDefault="00131141" w:rsidP="00131141">
      <w:pPr>
        <w:rPr>
          <w:b/>
        </w:rPr>
      </w:pPr>
      <w:r w:rsidRPr="00131141">
        <w:rPr>
          <w:b/>
        </w:rPr>
        <w:t>Access to Information</w:t>
      </w:r>
    </w:p>
    <w:p w:rsidR="00131141" w:rsidRDefault="00131141" w:rsidP="00131141"/>
    <w:p w:rsidR="00131141" w:rsidRDefault="00131141" w:rsidP="00131141">
      <w:r>
        <w:t>You have the right to request access to the information we have on you. You can do this by contacting our Data Information Offi</w:t>
      </w:r>
      <w:r w:rsidR="000260A8">
        <w:t xml:space="preserve">cer:  </w:t>
      </w:r>
      <w:r w:rsidR="004178EB">
        <w:t>ubbestonclerk@outlook.com</w:t>
      </w:r>
      <w:r>
        <w:t xml:space="preserve"> </w:t>
      </w:r>
    </w:p>
    <w:p w:rsidR="00131141" w:rsidRDefault="00131141" w:rsidP="00131141"/>
    <w:p w:rsidR="00131141" w:rsidRPr="00131141" w:rsidRDefault="00131141" w:rsidP="00131141">
      <w:pPr>
        <w:rPr>
          <w:b/>
        </w:rPr>
      </w:pPr>
      <w:r w:rsidRPr="00131141">
        <w:rPr>
          <w:b/>
        </w:rPr>
        <w:t>Information Correction</w:t>
      </w:r>
    </w:p>
    <w:p w:rsidR="00131141" w:rsidRDefault="00131141" w:rsidP="00131141"/>
    <w:p w:rsidR="00131141" w:rsidRDefault="00131141" w:rsidP="00131141">
      <w:r>
        <w:t>If you believe that the information we have about you is incorrect, you may contact us so that we can update it and keep your data accurate. Please con</w:t>
      </w:r>
      <w:r w:rsidR="000260A8">
        <w:t xml:space="preserve">tact: </w:t>
      </w:r>
      <w:r w:rsidR="004178EB">
        <w:t>ubbestonclerk@outlook.com</w:t>
      </w:r>
      <w:r>
        <w:t xml:space="preserve"> </w:t>
      </w:r>
    </w:p>
    <w:p w:rsidR="00131141" w:rsidRDefault="00131141" w:rsidP="00131141"/>
    <w:p w:rsidR="00131141" w:rsidRPr="00131141" w:rsidRDefault="00131141" w:rsidP="00131141">
      <w:pPr>
        <w:rPr>
          <w:b/>
        </w:rPr>
      </w:pPr>
      <w:r w:rsidRPr="00131141">
        <w:rPr>
          <w:b/>
        </w:rPr>
        <w:t>Information Deletion</w:t>
      </w:r>
    </w:p>
    <w:p w:rsidR="00131141" w:rsidRDefault="00131141" w:rsidP="00131141"/>
    <w:p w:rsidR="00131141" w:rsidRDefault="00131141" w:rsidP="00131141">
      <w:r>
        <w:t>If you</w:t>
      </w:r>
      <w:r w:rsidR="000260A8">
        <w:t xml:space="preserve"> wish </w:t>
      </w:r>
      <w:proofErr w:type="spellStart"/>
      <w:r w:rsidR="004178EB">
        <w:t>Ubbeston</w:t>
      </w:r>
      <w:proofErr w:type="spellEnd"/>
      <w:r w:rsidR="004178EB">
        <w:t xml:space="preserve"> Parish </w:t>
      </w:r>
      <w:r>
        <w:t>Council to delete the informa</w:t>
      </w:r>
      <w:r w:rsidR="00573AB7">
        <w:t>tion about you</w:t>
      </w:r>
      <w:r>
        <w:t>, please cont</w:t>
      </w:r>
      <w:r w:rsidR="000260A8">
        <w:t xml:space="preserve">act: </w:t>
      </w:r>
      <w:r w:rsidR="004178EB">
        <w:t>ubbestonclerk@outlook.com</w:t>
      </w:r>
    </w:p>
    <w:p w:rsidR="00D06E65" w:rsidRDefault="00D06E65" w:rsidP="00131141"/>
    <w:p w:rsidR="00D06E65" w:rsidRDefault="00D06E65" w:rsidP="00131141">
      <w:r>
        <w:t>Please note: The Council has a legal obligation to retain informa</w:t>
      </w:r>
      <w:r w:rsidR="004E6DF8">
        <w:t>tion relating to their Councillors</w:t>
      </w:r>
    </w:p>
    <w:p w:rsidR="00573AB7" w:rsidRDefault="00573AB7" w:rsidP="00131141"/>
    <w:p w:rsidR="00131141" w:rsidRPr="00131141" w:rsidRDefault="00131141" w:rsidP="00131141">
      <w:pPr>
        <w:rPr>
          <w:b/>
        </w:rPr>
      </w:pPr>
      <w:r w:rsidRPr="00131141">
        <w:rPr>
          <w:b/>
        </w:rPr>
        <w:t>Right to Object</w:t>
      </w:r>
    </w:p>
    <w:p w:rsidR="00131141" w:rsidRDefault="00131141" w:rsidP="00131141"/>
    <w:p w:rsidR="00131141" w:rsidRDefault="00131141" w:rsidP="00131141">
      <w:r>
        <w:t>If you believe that your data is not being processed for the purpose it has been collected for, you may object: Please con</w:t>
      </w:r>
      <w:r w:rsidR="000260A8">
        <w:t xml:space="preserve">tact </w:t>
      </w:r>
      <w:r w:rsidR="004178EB">
        <w:t>ubbestonclerk@outlook.com</w:t>
      </w:r>
    </w:p>
    <w:p w:rsidR="00131141" w:rsidRPr="00131141" w:rsidRDefault="00131141" w:rsidP="00131141">
      <w:pPr>
        <w:rPr>
          <w:b/>
        </w:rPr>
      </w:pPr>
    </w:p>
    <w:p w:rsidR="00131141" w:rsidRPr="00131141" w:rsidRDefault="00131141" w:rsidP="00131141">
      <w:pPr>
        <w:rPr>
          <w:b/>
        </w:rPr>
      </w:pPr>
      <w:r w:rsidRPr="00131141">
        <w:rPr>
          <w:b/>
        </w:rPr>
        <w:t xml:space="preserve">Rights Related to Automated Decision Making and Profiling </w:t>
      </w:r>
    </w:p>
    <w:p w:rsidR="00131141" w:rsidRDefault="00131141" w:rsidP="00131141"/>
    <w:p w:rsidR="00131141" w:rsidRDefault="004178EB" w:rsidP="00131141">
      <w:proofErr w:type="spellStart"/>
      <w:r>
        <w:t>Ubbeston</w:t>
      </w:r>
      <w:proofErr w:type="spellEnd"/>
      <w:r>
        <w:t xml:space="preserve"> Parish</w:t>
      </w:r>
      <w:r w:rsidR="00131141">
        <w:t xml:space="preserve"> Council does not use automated decision making or profiling of personal data.</w:t>
      </w:r>
    </w:p>
    <w:p w:rsidR="00131141" w:rsidRDefault="00131141" w:rsidP="00131141"/>
    <w:p w:rsidR="00131141" w:rsidRPr="00131141" w:rsidRDefault="00131141" w:rsidP="00131141">
      <w:pPr>
        <w:rPr>
          <w:b/>
        </w:rPr>
      </w:pPr>
      <w:r w:rsidRPr="00131141">
        <w:rPr>
          <w:b/>
        </w:rPr>
        <w:t>To Sum Up</w:t>
      </w:r>
    </w:p>
    <w:p w:rsidR="00131141" w:rsidRDefault="00131141" w:rsidP="00131141"/>
    <w:p w:rsidR="00131141" w:rsidRDefault="00131141" w:rsidP="00131141">
      <w:r>
        <w:t>In accordance with the law, we only collect a limited amount of information about you that is necessary for correspondence, information and service provision.  We do not use profiling, we do not sell or pass your data to third parties. We do not use your data for purposes other than those specified. We make sure your data is stored securely. We delete all information deemed to be no longer necessary. We constantly review our Privacy Policies to keep it up to date in protecting your data.</w:t>
      </w:r>
    </w:p>
    <w:p w:rsidR="00131141" w:rsidRDefault="00131141" w:rsidP="00131141"/>
    <w:p w:rsidR="00131141" w:rsidRPr="00131141" w:rsidRDefault="00131141" w:rsidP="00131141">
      <w:pPr>
        <w:rPr>
          <w:b/>
        </w:rPr>
      </w:pPr>
      <w:r w:rsidRPr="00131141">
        <w:rPr>
          <w:b/>
        </w:rPr>
        <w:t>Complaints</w:t>
      </w:r>
    </w:p>
    <w:p w:rsidR="00A9204E" w:rsidRDefault="00131141" w:rsidP="00131141">
      <w:r>
        <w:t>If you have a complaint regarding the way your personal data has been processed you may make a compla</w:t>
      </w:r>
      <w:r w:rsidR="00890F4A">
        <w:t xml:space="preserve">int to </w:t>
      </w:r>
      <w:proofErr w:type="spellStart"/>
      <w:r w:rsidR="004178EB">
        <w:t>Ubbeston</w:t>
      </w:r>
      <w:proofErr w:type="spellEnd"/>
      <w:r w:rsidR="004178EB">
        <w:t xml:space="preserve"> Parish</w:t>
      </w:r>
      <w:r>
        <w:t xml:space="preserve"> Council Data Information Of</w:t>
      </w:r>
      <w:r w:rsidR="000260A8">
        <w:t xml:space="preserve">ficer: </w:t>
      </w:r>
      <w:r w:rsidR="004178EB">
        <w:t>ubbestonclerk@outlook.com</w:t>
      </w:r>
      <w:r>
        <w:t xml:space="preserve"> and the Information Commissioners Office casework@ico.org.uk Tel: 0303 123 1113</w:t>
      </w:r>
    </w:p>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41"/>
    <w:rsid w:val="000260A8"/>
    <w:rsid w:val="00131141"/>
    <w:rsid w:val="00247025"/>
    <w:rsid w:val="004178EB"/>
    <w:rsid w:val="004842FF"/>
    <w:rsid w:val="004E6DF8"/>
    <w:rsid w:val="00573AB7"/>
    <w:rsid w:val="00645252"/>
    <w:rsid w:val="006D3D74"/>
    <w:rsid w:val="006D7F6F"/>
    <w:rsid w:val="00833919"/>
    <w:rsid w:val="00890F4A"/>
    <w:rsid w:val="008C6864"/>
    <w:rsid w:val="009F25EB"/>
    <w:rsid w:val="00A9204E"/>
    <w:rsid w:val="00C86C13"/>
    <w:rsid w:val="00D06E65"/>
    <w:rsid w:val="00E81E88"/>
    <w:rsid w:val="00E870D6"/>
    <w:rsid w:val="00E91BD5"/>
    <w:rsid w:val="00F70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7517"/>
  <w15:chartTrackingRefBased/>
  <w15:docId w15:val="{4D277593-EF9E-40C5-AEAF-EA45D326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NoSpacing">
    <w:name w:val="No Spacing"/>
    <w:uiPriority w:val="1"/>
    <w:qFormat/>
    <w:rsid w:val="004178E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ubbestonclerk@outloo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ne\AppData\Roaming\Microsoft\Templates\Single%20spaced%20(blank)(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(blank)(3)</Template>
  <TotalTime>2</TotalTime>
  <Pages>1</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Cole</dc:creator>
  <cp:keywords/>
  <dc:description/>
  <cp:lastModifiedBy>Jayne Cole</cp:lastModifiedBy>
  <cp:revision>4</cp:revision>
  <cp:lastPrinted>2018-06-23T11:35:00Z</cp:lastPrinted>
  <dcterms:created xsi:type="dcterms:W3CDTF">2017-09-26T19:14:00Z</dcterms:created>
  <dcterms:modified xsi:type="dcterms:W3CDTF">2017-11-15T16:43:00Z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